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0D95" w14:textId="77777777" w:rsidR="006B58C5" w:rsidRDefault="001431E8" w:rsidP="006B58C5">
      <w:pPr>
        <w:spacing w:line="200" w:lineRule="atLeast"/>
        <w:ind w:lef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8311BF" wp14:editId="6D4C8BEC">
            <wp:extent cx="5762625" cy="700405"/>
            <wp:effectExtent l="0" t="0" r="9525" b="4445"/>
            <wp:docPr id="205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BCDB" w14:textId="77777777" w:rsidR="006B58C5" w:rsidRDefault="006B58C5" w:rsidP="006B58C5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B871272" w14:textId="77777777" w:rsidR="001431E8" w:rsidRDefault="001431E8" w:rsidP="006B58C5">
      <w:pPr>
        <w:spacing w:before="64"/>
        <w:ind w:left="-360"/>
        <w:jc w:val="center"/>
        <w:rPr>
          <w:rFonts w:ascii="Times New Roman" w:hAnsi="Times New Roman"/>
          <w:b/>
          <w:sz w:val="28"/>
        </w:rPr>
      </w:pPr>
    </w:p>
    <w:p w14:paraId="67DB870A" w14:textId="77777777" w:rsidR="006B58C5" w:rsidRDefault="006B58C5" w:rsidP="006B58C5">
      <w:pPr>
        <w:spacing w:before="64"/>
        <w:ind w:left="-360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z w:val="28"/>
        </w:rPr>
        <w:t>FORMA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E </w:t>
      </w:r>
      <w:r>
        <w:rPr>
          <w:rFonts w:ascii="Times New Roman" w:hAnsi="Times New Roman"/>
          <w:b/>
          <w:spacing w:val="-1"/>
          <w:sz w:val="28"/>
        </w:rPr>
        <w:t xml:space="preserve">SHKURTUAR E </w:t>
      </w:r>
      <w:r w:rsidR="009D32A3">
        <w:rPr>
          <w:rFonts w:ascii="Times New Roman" w:hAnsi="Times New Roman"/>
          <w:b/>
          <w:spacing w:val="-1"/>
          <w:sz w:val="28"/>
        </w:rPr>
        <w:t>PUBLIKIMIT TË RAPORTIT VJETOR</w:t>
      </w:r>
    </w:p>
    <w:p w14:paraId="6BD86C7D" w14:textId="77777777" w:rsidR="009D32A3" w:rsidRDefault="009D32A3" w:rsidP="006B58C5">
      <w:pPr>
        <w:spacing w:before="64"/>
        <w:ind w:left="-360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FINANCIAR - 202</w:t>
      </w:r>
      <w:r w:rsidR="006F1A60">
        <w:rPr>
          <w:rFonts w:ascii="Times New Roman" w:hAnsi="Times New Roman"/>
          <w:b/>
          <w:spacing w:val="-1"/>
          <w:sz w:val="28"/>
        </w:rPr>
        <w:t>2</w:t>
      </w:r>
    </w:p>
    <w:p w14:paraId="68C6D9CA" w14:textId="77777777" w:rsidR="006B58C5" w:rsidRPr="001C4051" w:rsidRDefault="006B58C5" w:rsidP="001E70D3">
      <w:pPr>
        <w:spacing w:before="64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tbl>
      <w:tblPr>
        <w:tblW w:w="14068" w:type="dxa"/>
        <w:tblInd w:w="-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2558"/>
        <w:gridCol w:w="3538"/>
        <w:gridCol w:w="3538"/>
      </w:tblGrid>
      <w:tr w:rsidR="006B58C5" w14:paraId="67C21C37" w14:textId="77777777" w:rsidTr="0000282A">
        <w:trPr>
          <w:gridAfter w:val="1"/>
          <w:wAfter w:w="3538" w:type="dxa"/>
          <w:trHeight w:hRule="exact" w:val="42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0741" w14:textId="77777777" w:rsidR="006B58C5" w:rsidRDefault="006B58C5" w:rsidP="008D6065">
            <w:pPr>
              <w:pStyle w:val="TableParagraph"/>
              <w:spacing w:before="6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TË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DHËNAT</w:t>
            </w:r>
            <w:r>
              <w:rPr>
                <w:rFonts w:ascii="Times New Roman" w:hAnsi="Times New Roman"/>
                <w:b/>
                <w:sz w:val="28"/>
              </w:rPr>
              <w:t xml:space="preserve"> E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PËRGJITHSHME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1F87" w14:textId="77777777" w:rsidR="006B58C5" w:rsidRDefault="006B58C5" w:rsidP="008D6065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72DC" w14:textId="77777777" w:rsidR="006B58C5" w:rsidRDefault="006B58C5" w:rsidP="008D6065"/>
        </w:tc>
      </w:tr>
      <w:tr w:rsidR="006B58C5" w14:paraId="37505F8D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4FF6" w14:textId="77777777" w:rsidR="006B58C5" w:rsidRDefault="006B58C5" w:rsidP="008D6065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Emri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Subjektit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Politik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4C03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D90C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8C5" w14:paraId="64A3F92C" w14:textId="77777777" w:rsidTr="0000282A">
        <w:trPr>
          <w:gridAfter w:val="1"/>
          <w:wAfter w:w="3538" w:type="dxa"/>
          <w:trHeight w:hRule="exact" w:val="668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74EC" w14:textId="77777777" w:rsidR="006B58C5" w:rsidRDefault="006B58C5" w:rsidP="008D6065">
            <w:pPr>
              <w:pStyle w:val="TableParagraph"/>
              <w:spacing w:before="19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Periudha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e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raportimit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4D44" w14:textId="77777777" w:rsidR="005169D4" w:rsidRPr="006B58C5" w:rsidRDefault="009D32A3" w:rsidP="006F1A60">
            <w:pPr>
              <w:pStyle w:val="TableParagraph"/>
              <w:spacing w:line="267" w:lineRule="exact"/>
              <w:ind w:left="3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01 Janar</w:t>
            </w:r>
            <w:r w:rsidR="0000282A">
              <w:rPr>
                <w:rFonts w:ascii="Times New Roman" w:hAnsi="Times New Roman"/>
                <w:b/>
                <w:spacing w:val="-1"/>
                <w:sz w:val="24"/>
              </w:rPr>
              <w:t xml:space="preserve"> 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E0C6" w14:textId="77777777" w:rsidR="005169D4" w:rsidRPr="006B58C5" w:rsidRDefault="009D32A3" w:rsidP="006F1A60">
            <w:pPr>
              <w:pStyle w:val="TableParagraph"/>
              <w:spacing w:line="267" w:lineRule="exact"/>
              <w:ind w:left="3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Dhjetor</w:t>
            </w:r>
            <w:proofErr w:type="spellEnd"/>
            <w:r w:rsidR="0000282A">
              <w:rPr>
                <w:rFonts w:ascii="Times New Roman" w:hAnsi="Times New Roman"/>
                <w:b/>
                <w:spacing w:val="-1"/>
                <w:sz w:val="24"/>
              </w:rPr>
              <w:t xml:space="preserve"> 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</w:tr>
      <w:tr w:rsidR="006B58C5" w14:paraId="0A07B803" w14:textId="77777777" w:rsidTr="0000282A">
        <w:trPr>
          <w:gridAfter w:val="1"/>
          <w:wAfter w:w="3538" w:type="dxa"/>
          <w:trHeight w:hRule="exact" w:val="439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06E6" w14:textId="77777777" w:rsidR="006B58C5" w:rsidRDefault="006B58C5" w:rsidP="008D6065">
            <w:pPr>
              <w:pStyle w:val="TableParagraph"/>
              <w:spacing w:before="135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Numri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regjistrimit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qëllime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tatimit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46F9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98C0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8C5" w14:paraId="75050801" w14:textId="77777777" w:rsidTr="0000282A">
        <w:trPr>
          <w:gridAfter w:val="1"/>
          <w:wAfter w:w="3538" w:type="dxa"/>
          <w:trHeight w:hRule="exact" w:val="410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F409" w14:textId="77777777" w:rsidR="006B58C5" w:rsidRDefault="006B58C5" w:rsidP="008D6065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F485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5C0C" w14:textId="77777777" w:rsidR="006B58C5" w:rsidRPr="006B58C5" w:rsidRDefault="006B58C5" w:rsidP="006B5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8C5" w14:paraId="390292C3" w14:textId="77777777" w:rsidTr="0000282A">
        <w:trPr>
          <w:gridAfter w:val="1"/>
          <w:wAfter w:w="3538" w:type="dxa"/>
          <w:trHeight w:hRule="exact" w:val="424"/>
        </w:trPr>
        <w:tc>
          <w:tcPr>
            <w:tcW w:w="6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11C9" w14:textId="77777777" w:rsidR="006B58C5" w:rsidRDefault="006B58C5" w:rsidP="008D6065">
            <w:pPr>
              <w:pStyle w:val="TableParagraph"/>
              <w:spacing w:line="405" w:lineRule="exact"/>
              <w:ind w:left="4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</w:rPr>
              <w:t>Pasqyra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Pozitës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36"/>
              </w:rPr>
              <w:t>Financiare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3CEF" w14:textId="77777777" w:rsidR="006B58C5" w:rsidRDefault="006B58C5" w:rsidP="008D6065"/>
        </w:tc>
      </w:tr>
      <w:tr w:rsidR="006B58C5" w14:paraId="7F89B143" w14:textId="77777777" w:rsidTr="0000282A">
        <w:trPr>
          <w:gridAfter w:val="1"/>
          <w:wAfter w:w="3538" w:type="dxa"/>
          <w:trHeight w:hRule="exact" w:val="99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1915" w14:textId="77777777" w:rsidR="006B58C5" w:rsidRDefault="006B58C5" w:rsidP="008D6065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1717" w14:textId="77777777" w:rsidR="006B58C5" w:rsidRDefault="006B58C5" w:rsidP="008D6065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ACBD" w14:textId="77777777" w:rsidR="006B58C5" w:rsidRDefault="006B58C5" w:rsidP="008D6065"/>
        </w:tc>
      </w:tr>
      <w:tr w:rsidR="0000282A" w14:paraId="21CACAD1" w14:textId="77777777" w:rsidTr="0000282A">
        <w:trPr>
          <w:trHeight w:hRule="exact" w:val="1055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2590A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EBEA8" w14:textId="77777777" w:rsidR="0000282A" w:rsidRDefault="0000282A" w:rsidP="0000282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              Shuma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Euro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0DB2" w14:textId="77777777" w:rsidR="0000282A" w:rsidRDefault="009D32A3" w:rsidP="0000282A">
            <w:pPr>
              <w:pStyle w:val="TableParagraph"/>
              <w:spacing w:line="267" w:lineRule="exact"/>
              <w:ind w:left="3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01.01.</w:t>
            </w:r>
            <w:r w:rsidR="0000282A">
              <w:rPr>
                <w:rFonts w:ascii="Times New Roman" w:hAnsi="Times New Roman"/>
                <w:b/>
                <w:spacing w:val="-1"/>
                <w:sz w:val="24"/>
              </w:rPr>
              <w:t>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  <w:r w:rsidR="0000282A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</w:p>
          <w:p w14:paraId="684B3742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</w:p>
          <w:p w14:paraId="2893D7C3" w14:textId="77777777" w:rsidR="0000282A" w:rsidRPr="006B58C5" w:rsidRDefault="009D32A3" w:rsidP="006F1A60">
            <w:pPr>
              <w:pStyle w:val="TableParagraph"/>
              <w:spacing w:line="267" w:lineRule="exact"/>
              <w:ind w:left="3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31.12.</w:t>
            </w:r>
            <w:r w:rsidR="0000282A">
              <w:rPr>
                <w:rFonts w:ascii="Times New Roman" w:hAnsi="Times New Roman"/>
                <w:b/>
                <w:spacing w:val="-1"/>
                <w:sz w:val="24"/>
              </w:rPr>
              <w:t>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  <w:tc>
          <w:tcPr>
            <w:tcW w:w="3538" w:type="dxa"/>
          </w:tcPr>
          <w:p w14:paraId="4AC92630" w14:textId="77777777" w:rsidR="0000282A" w:rsidRPr="006B58C5" w:rsidRDefault="0000282A" w:rsidP="0000282A">
            <w:pPr>
              <w:pStyle w:val="TableParagraph"/>
              <w:spacing w:line="267" w:lineRule="exact"/>
              <w:ind w:left="3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12 Shkurt 2021</w:t>
            </w:r>
          </w:p>
        </w:tc>
      </w:tr>
      <w:tr w:rsidR="0000282A" w14:paraId="4978E485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836C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Pasuritë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BBB8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7ADA" w14:textId="77777777" w:rsidR="0000282A" w:rsidRDefault="0000282A" w:rsidP="0000282A"/>
        </w:tc>
      </w:tr>
      <w:tr w:rsidR="0000282A" w14:paraId="2137EA78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3AEAA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Gjithsej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pasuritë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afatgjata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07C42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DB47" w14:textId="77777777" w:rsidR="0000282A" w:rsidRDefault="0000282A" w:rsidP="0000282A"/>
        </w:tc>
      </w:tr>
      <w:tr w:rsidR="0000282A" w14:paraId="12EF0CA4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AF7E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Gjithsej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pasuritë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afatshkurtra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73EC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2E60" w14:textId="77777777" w:rsidR="0000282A" w:rsidRDefault="0000282A" w:rsidP="0000282A"/>
        </w:tc>
      </w:tr>
      <w:tr w:rsidR="0000282A" w14:paraId="08D60CA6" w14:textId="77777777" w:rsidTr="0000282A">
        <w:trPr>
          <w:gridAfter w:val="1"/>
          <w:wAfter w:w="3538" w:type="dxa"/>
          <w:trHeight w:hRule="exact" w:val="35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BB67" w14:textId="77777777" w:rsidR="0000282A" w:rsidRDefault="0000282A" w:rsidP="0000282A">
            <w:pPr>
              <w:pStyle w:val="TableParagraph"/>
              <w:spacing w:line="32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Gjithsej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pasuritë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57BA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5767" w14:textId="77777777" w:rsidR="0000282A" w:rsidRDefault="0000282A" w:rsidP="0000282A"/>
        </w:tc>
      </w:tr>
      <w:tr w:rsidR="0000282A" w14:paraId="3A484AF3" w14:textId="77777777" w:rsidTr="0000282A">
        <w:trPr>
          <w:gridAfter w:val="1"/>
          <w:wAfter w:w="3538" w:type="dxa"/>
          <w:trHeight w:hRule="exact" w:val="35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E418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3180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F1F7" w14:textId="77777777" w:rsidR="0000282A" w:rsidRDefault="0000282A" w:rsidP="0000282A"/>
        </w:tc>
      </w:tr>
      <w:tr w:rsidR="0000282A" w14:paraId="36711F2E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2B4A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Ekuiteti</w:t>
            </w:r>
            <w:proofErr w:type="spellEnd"/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dhe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Detyrimet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75A6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2AE3" w14:textId="77777777" w:rsidR="0000282A" w:rsidRDefault="0000282A" w:rsidP="0000282A"/>
        </w:tc>
      </w:tr>
      <w:tr w:rsidR="0000282A" w14:paraId="340271D8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03F3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Ekuiteti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4BC2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1A15" w14:textId="77777777" w:rsidR="0000282A" w:rsidRDefault="0000282A" w:rsidP="0000282A"/>
        </w:tc>
      </w:tr>
      <w:tr w:rsidR="0000282A" w14:paraId="5E1E6E83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399E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Detyrimet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afatgjata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4D8C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C3F4" w14:textId="77777777" w:rsidR="0000282A" w:rsidRDefault="0000282A" w:rsidP="0000282A"/>
        </w:tc>
      </w:tr>
      <w:tr w:rsidR="0000282A" w14:paraId="27D9DDE2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26FA1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Detyrimet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afatshkurtra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5DBD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E4DD" w14:textId="77777777" w:rsidR="0000282A" w:rsidRDefault="0000282A" w:rsidP="0000282A"/>
        </w:tc>
      </w:tr>
      <w:tr w:rsidR="0000282A" w14:paraId="0131F718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FAA5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Gjithsej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detyrimet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7A15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786F" w14:textId="77777777" w:rsidR="0000282A" w:rsidRDefault="0000282A" w:rsidP="0000282A"/>
        </w:tc>
      </w:tr>
      <w:tr w:rsidR="0000282A" w14:paraId="408ACBD9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131B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E645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ED5D" w14:textId="77777777" w:rsidR="0000282A" w:rsidRDefault="0000282A" w:rsidP="0000282A"/>
        </w:tc>
      </w:tr>
      <w:tr w:rsidR="0000282A" w14:paraId="77E5F325" w14:textId="77777777" w:rsidTr="0000282A">
        <w:trPr>
          <w:gridAfter w:val="1"/>
          <w:wAfter w:w="3538" w:type="dxa"/>
          <w:trHeight w:hRule="exact" w:val="35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0D1D" w14:textId="77777777" w:rsidR="0000282A" w:rsidRDefault="0000282A" w:rsidP="0000282A">
            <w:pPr>
              <w:pStyle w:val="TableParagraph"/>
              <w:spacing w:line="305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8"/>
              </w:rPr>
              <w:t>Gjithsej</w:t>
            </w:r>
            <w:proofErr w:type="spellEnd"/>
            <w:r>
              <w:rPr>
                <w:rFonts w:asci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8"/>
              </w:rPr>
              <w:t>ekuiteti</w:t>
            </w:r>
            <w:proofErr w:type="spellEnd"/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8"/>
              </w:rPr>
              <w:t>dhe</w:t>
            </w:r>
            <w:proofErr w:type="spellEnd"/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8"/>
              </w:rPr>
              <w:t>detyrimet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DDBD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6B15" w14:textId="77777777" w:rsidR="0000282A" w:rsidRDefault="0000282A" w:rsidP="0000282A"/>
        </w:tc>
      </w:tr>
      <w:tr w:rsidR="0000282A" w14:paraId="617C229A" w14:textId="77777777" w:rsidTr="0000282A">
        <w:trPr>
          <w:gridAfter w:val="1"/>
          <w:wAfter w:w="3538" w:type="dxa"/>
          <w:trHeight w:hRule="exact" w:val="35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CFA5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DADC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15AB" w14:textId="77777777" w:rsidR="0000282A" w:rsidRDefault="0000282A" w:rsidP="0000282A"/>
        </w:tc>
      </w:tr>
      <w:tr w:rsidR="0000282A" w14:paraId="3357FB0B" w14:textId="77777777" w:rsidTr="0000282A">
        <w:trPr>
          <w:gridAfter w:val="1"/>
          <w:wAfter w:w="3538" w:type="dxa"/>
          <w:trHeight w:hRule="exact" w:val="28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53D8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86DE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E729" w14:textId="77777777" w:rsidR="0000282A" w:rsidRDefault="0000282A" w:rsidP="0000282A"/>
        </w:tc>
      </w:tr>
      <w:tr w:rsidR="0000282A" w14:paraId="75500B1C" w14:textId="77777777" w:rsidTr="0000282A">
        <w:trPr>
          <w:gridAfter w:val="1"/>
          <w:wAfter w:w="3538" w:type="dxa"/>
          <w:trHeight w:hRule="exact" w:val="424"/>
        </w:trPr>
        <w:tc>
          <w:tcPr>
            <w:tcW w:w="6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A518" w14:textId="77777777" w:rsidR="0000282A" w:rsidRDefault="0000282A" w:rsidP="0000282A">
            <w:pPr>
              <w:pStyle w:val="TableParagraph"/>
              <w:spacing w:line="405" w:lineRule="exact"/>
              <w:ind w:left="4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</w:rPr>
              <w:t>Pasqyra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hyrave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36"/>
              </w:rPr>
              <w:t>dhe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36"/>
              </w:rPr>
              <w:t>shpenzimeve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6A3B" w14:textId="77777777" w:rsidR="0000282A" w:rsidRDefault="0000282A" w:rsidP="0000282A"/>
        </w:tc>
      </w:tr>
      <w:tr w:rsidR="0000282A" w14:paraId="6BBCBF06" w14:textId="77777777" w:rsidTr="0000282A">
        <w:trPr>
          <w:gridAfter w:val="1"/>
          <w:wAfter w:w="3538" w:type="dxa"/>
          <w:trHeight w:hRule="exact" w:val="591"/>
        </w:trPr>
        <w:tc>
          <w:tcPr>
            <w:tcW w:w="10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1B6C" w14:textId="77777777" w:rsidR="0000282A" w:rsidRDefault="0000282A" w:rsidP="0000282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3C796" w14:textId="77777777" w:rsidR="0000282A" w:rsidRDefault="0000282A" w:rsidP="006F1A60">
            <w:pPr>
              <w:pStyle w:val="TableParagraph"/>
              <w:tabs>
                <w:tab w:val="left" w:pos="6276"/>
              </w:tabs>
              <w:ind w:left="1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Totali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periudhën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raportues</w:t>
            </w:r>
            <w:proofErr w:type="spellEnd"/>
            <w:r w:rsidR="009D32A3"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01.01.</w:t>
            </w:r>
            <w:r w:rsidR="006B43C4">
              <w:rPr>
                <w:rFonts w:ascii="Times New Roman" w:hAnsi="Times New Roman"/>
                <w:b/>
                <w:spacing w:val="-1"/>
                <w:sz w:val="24"/>
              </w:rPr>
              <w:t>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  <w:r w:rsidR="006B43C4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="006B43C4">
              <w:rPr>
                <w:rFonts w:ascii="Times New Roman" w:hAnsi="Times New Roman"/>
                <w:b/>
                <w:spacing w:val="-1"/>
                <w:sz w:val="24"/>
              </w:rPr>
              <w:t>deri</w:t>
            </w:r>
            <w:proofErr w:type="spellEnd"/>
            <w:r w:rsidR="009D32A3">
              <w:rPr>
                <w:rFonts w:ascii="Times New Roman" w:hAnsi="Times New Roman"/>
                <w:b/>
                <w:spacing w:val="-1"/>
                <w:sz w:val="24"/>
              </w:rPr>
              <w:t xml:space="preserve"> 31.12</w:t>
            </w:r>
            <w:r w:rsidR="006B43C4">
              <w:rPr>
                <w:rFonts w:ascii="Times New Roman" w:hAnsi="Times New Roman"/>
                <w:b/>
                <w:spacing w:val="-1"/>
                <w:sz w:val="24"/>
              </w:rPr>
              <w:t>.202</w:t>
            </w:r>
            <w:r w:rsidR="006F1A60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</w:tr>
      <w:tr w:rsidR="0000282A" w14:paraId="6897DD11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3AD9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hyrat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5F6F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25E8" w14:textId="77777777" w:rsidR="0000282A" w:rsidRDefault="0000282A" w:rsidP="0000282A"/>
        </w:tc>
      </w:tr>
      <w:tr w:rsidR="0000282A" w14:paraId="423C2584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C053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hyrat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buxheti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0040" w14:textId="65E12DCD" w:rsidR="0000282A" w:rsidRDefault="00B3747E" w:rsidP="0000282A">
            <w:r>
              <w:t>38,415.45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77C1" w14:textId="77777777" w:rsidR="0000282A" w:rsidRDefault="0000282A" w:rsidP="0000282A"/>
        </w:tc>
      </w:tr>
      <w:tr w:rsidR="0000282A" w14:paraId="761A1E2C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2347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Donacionet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kontributet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të holla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2AF7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2D34" w14:textId="77777777" w:rsidR="0000282A" w:rsidRDefault="0000282A" w:rsidP="0000282A"/>
        </w:tc>
      </w:tr>
      <w:tr w:rsidR="0000282A" w14:paraId="41D56208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689B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Të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hyrat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tjera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EE6E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0CFEB" w14:textId="77777777" w:rsidR="0000282A" w:rsidRDefault="0000282A" w:rsidP="0000282A"/>
        </w:tc>
      </w:tr>
      <w:tr w:rsidR="0000282A" w14:paraId="30FDDDD9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A9E5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Gjithsej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hyrat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79A0" w14:textId="0AA70BFC" w:rsidR="0000282A" w:rsidRDefault="00B3747E" w:rsidP="0000282A">
            <w:r>
              <w:t>38,415.45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DB40" w14:textId="77777777" w:rsidR="0000282A" w:rsidRDefault="0000282A" w:rsidP="0000282A"/>
        </w:tc>
      </w:tr>
      <w:tr w:rsidR="0000282A" w14:paraId="32FB2AEC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9F22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91E5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0762" w14:textId="77777777" w:rsidR="0000282A" w:rsidRDefault="0000282A" w:rsidP="0000282A"/>
        </w:tc>
      </w:tr>
      <w:tr w:rsidR="0000282A" w14:paraId="6AF228ED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A5DFF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Shpenzimet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FDAA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5086" w14:textId="77777777" w:rsidR="0000282A" w:rsidRDefault="0000282A" w:rsidP="0000282A"/>
        </w:tc>
      </w:tr>
      <w:tr w:rsidR="0000282A" w14:paraId="719B8139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FCDD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Pagat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dhe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kompenzimet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925C" w14:textId="49D8A91A" w:rsidR="0000282A" w:rsidRDefault="00B3747E" w:rsidP="0000282A">
            <w:r>
              <w:t>17,113.37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B8BA" w14:textId="77777777" w:rsidR="0000282A" w:rsidRDefault="0000282A" w:rsidP="0000282A"/>
        </w:tc>
      </w:tr>
      <w:tr w:rsidR="0000282A" w14:paraId="7651405E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56BF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Shpenzimet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fushatës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E515" w14:textId="77777777" w:rsidR="0000282A" w:rsidRDefault="0000282A" w:rsidP="0000282A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2EAC" w14:textId="77777777" w:rsidR="0000282A" w:rsidRDefault="0000282A" w:rsidP="0000282A"/>
        </w:tc>
      </w:tr>
      <w:tr w:rsidR="0000282A" w14:paraId="0687183D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45B8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Reklamat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>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reprezentacioni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dhe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konferencat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6928" w14:textId="690A2FDC" w:rsidR="0000282A" w:rsidRDefault="00B3747E" w:rsidP="0000282A">
            <w:r>
              <w:t>3,557.82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D7AE" w14:textId="77777777" w:rsidR="0000282A" w:rsidRDefault="0000282A" w:rsidP="0000282A"/>
        </w:tc>
      </w:tr>
      <w:tr w:rsidR="0000282A" w14:paraId="23F1244B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908A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Shpenzimet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transportit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B055" w14:textId="64341C7C" w:rsidR="0000282A" w:rsidRDefault="00B3747E" w:rsidP="0000282A">
            <w:r>
              <w:t>364.00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A18A" w14:textId="77777777" w:rsidR="0000282A" w:rsidRDefault="0000282A" w:rsidP="0000282A"/>
        </w:tc>
      </w:tr>
      <w:tr w:rsidR="0000282A" w14:paraId="375C1518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2011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Blerja</w:t>
            </w:r>
            <w:proofErr w:type="spellEnd"/>
            <w:r>
              <w:rPr>
                <w:rFonts w:asci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mallrave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2FAD" w14:textId="0AA7EA1E" w:rsidR="0000282A" w:rsidRDefault="00B3747E" w:rsidP="0000282A">
            <w:r>
              <w:t>2,426.82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D14B" w14:textId="77777777" w:rsidR="0000282A" w:rsidRDefault="0000282A" w:rsidP="0000282A"/>
        </w:tc>
      </w:tr>
      <w:tr w:rsidR="0000282A" w14:paraId="5D1017E6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1475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Shpenzimet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përgjithshme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A511" w14:textId="6FDA6B5C" w:rsidR="0000282A" w:rsidRDefault="00B3747E" w:rsidP="0000282A">
            <w:r>
              <w:t>1,149.44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71D6" w14:textId="77777777" w:rsidR="0000282A" w:rsidRDefault="0000282A" w:rsidP="0000282A"/>
        </w:tc>
      </w:tr>
      <w:tr w:rsidR="0000282A" w14:paraId="326E2BC9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C7D1" w14:textId="77777777" w:rsidR="0000282A" w:rsidRDefault="0000282A" w:rsidP="0000282A">
            <w:pPr>
              <w:pStyle w:val="TableParagraph"/>
              <w:spacing w:line="267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Shpenzimet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ndryshme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8108" w14:textId="202222FB" w:rsidR="0000282A" w:rsidRDefault="00B3747E" w:rsidP="0000282A">
            <w:r>
              <w:t>170.00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DD28" w14:textId="77777777" w:rsidR="0000282A" w:rsidRDefault="0000282A" w:rsidP="0000282A"/>
        </w:tc>
      </w:tr>
      <w:tr w:rsidR="0000282A" w14:paraId="785FB68B" w14:textId="77777777" w:rsidTr="0000282A">
        <w:trPr>
          <w:gridAfter w:val="1"/>
          <w:wAfter w:w="3538" w:type="dxa"/>
          <w:trHeight w:hRule="exact" w:val="296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9935" w14:textId="77777777" w:rsidR="0000282A" w:rsidRDefault="0000282A" w:rsidP="0000282A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Gjithsej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shpenzimet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6244" w14:textId="18FDC076" w:rsidR="0000282A" w:rsidRDefault="00B3747E" w:rsidP="0000282A">
            <w:r>
              <w:t>36,975.71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A6A5" w14:textId="77777777" w:rsidR="0000282A" w:rsidRDefault="0000282A" w:rsidP="0000282A"/>
        </w:tc>
      </w:tr>
      <w:tr w:rsidR="0000282A" w14:paraId="4AAE5E59" w14:textId="77777777" w:rsidTr="0000282A">
        <w:trPr>
          <w:gridAfter w:val="1"/>
          <w:wAfter w:w="3538" w:type="dxa"/>
          <w:trHeight w:hRule="exact" w:val="310"/>
        </w:trPr>
        <w:tc>
          <w:tcPr>
            <w:tcW w:w="4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AF1F4" w14:textId="77777777" w:rsidR="0000282A" w:rsidRDefault="0000282A" w:rsidP="0000282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7250D011" w14:textId="77777777" w:rsidR="0000282A" w:rsidRDefault="0000282A" w:rsidP="0000282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Suficiti</w:t>
            </w:r>
            <w:proofErr w:type="spellEnd"/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 xml:space="preserve">(+) </w:t>
            </w:r>
            <w:proofErr w:type="spellStart"/>
            <w:r>
              <w:rPr>
                <w:rFonts w:ascii="Times New Roman"/>
                <w:b/>
                <w:spacing w:val="-1"/>
                <w:sz w:val="28"/>
              </w:rPr>
              <w:t>ose</w:t>
            </w:r>
            <w:proofErr w:type="spellEnd"/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8"/>
              </w:rPr>
              <w:t>deficiti</w:t>
            </w:r>
            <w:proofErr w:type="spellEnd"/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(-)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FF62" w14:textId="5ADBD680" w:rsidR="0000282A" w:rsidRDefault="00B3747E" w:rsidP="00B3747E">
            <w:pPr>
              <w:pStyle w:val="TableParagraph"/>
              <w:spacing w:before="25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1,439.74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418F5" w14:textId="77777777" w:rsidR="0000282A" w:rsidRDefault="0000282A" w:rsidP="0000282A"/>
        </w:tc>
      </w:tr>
      <w:tr w:rsidR="0000282A" w14:paraId="6D3E21F1" w14:textId="77777777" w:rsidTr="0000282A">
        <w:trPr>
          <w:gridAfter w:val="1"/>
          <w:wAfter w:w="3538" w:type="dxa"/>
          <w:trHeight w:hRule="exact" w:val="284"/>
        </w:trPr>
        <w:tc>
          <w:tcPr>
            <w:tcW w:w="4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5307" w14:textId="77777777" w:rsidR="0000282A" w:rsidRDefault="0000282A" w:rsidP="0000282A"/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ED16" w14:textId="77777777" w:rsidR="0000282A" w:rsidRDefault="0000282A" w:rsidP="0000282A"/>
        </w:tc>
        <w:tc>
          <w:tcPr>
            <w:tcW w:w="35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5203" w14:textId="77777777" w:rsidR="0000282A" w:rsidRDefault="0000282A" w:rsidP="0000282A"/>
        </w:tc>
      </w:tr>
    </w:tbl>
    <w:p w14:paraId="03A90720" w14:textId="77777777" w:rsidR="000A12D8" w:rsidRDefault="000A12D8"/>
    <w:sectPr w:rsidR="000A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F6"/>
    <w:rsid w:val="0000282A"/>
    <w:rsid w:val="000A12D8"/>
    <w:rsid w:val="000C59AE"/>
    <w:rsid w:val="000F2DBF"/>
    <w:rsid w:val="001431E8"/>
    <w:rsid w:val="001C4051"/>
    <w:rsid w:val="001E70D3"/>
    <w:rsid w:val="003C590E"/>
    <w:rsid w:val="003F76FA"/>
    <w:rsid w:val="004009D9"/>
    <w:rsid w:val="00476268"/>
    <w:rsid w:val="005169D4"/>
    <w:rsid w:val="00587FE0"/>
    <w:rsid w:val="005A061B"/>
    <w:rsid w:val="005A7430"/>
    <w:rsid w:val="006B43C4"/>
    <w:rsid w:val="006B58C5"/>
    <w:rsid w:val="006E41D5"/>
    <w:rsid w:val="006F1A60"/>
    <w:rsid w:val="00870333"/>
    <w:rsid w:val="008D3055"/>
    <w:rsid w:val="009D32A3"/>
    <w:rsid w:val="00AE16F6"/>
    <w:rsid w:val="00AE5BF7"/>
    <w:rsid w:val="00B3747E"/>
    <w:rsid w:val="00C03888"/>
    <w:rsid w:val="00E12F31"/>
    <w:rsid w:val="00E65BB9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B2DE"/>
  <w15:docId w15:val="{42D9E9EB-6B5E-4FD9-A8CA-2822BDD7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58C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B58C5"/>
    <w:pPr>
      <w:spacing w:before="64"/>
      <w:ind w:left="522" w:hanging="35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58C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B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dije.mavriqi\Downloads\Forma%20e%20shkurtuara%20-Raundi%201_hvskjapkkx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 e shkurtuara -Raundi 1_hvskjapkkx (6).dotx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Vesa.Xharra@kqz-ks.org</dc:creator>
  <cp:lastModifiedBy>Merlin Rama</cp:lastModifiedBy>
  <cp:revision>2</cp:revision>
  <cp:lastPrinted>2017-06-29T10:28:00Z</cp:lastPrinted>
  <dcterms:created xsi:type="dcterms:W3CDTF">2023-03-01T09:02:00Z</dcterms:created>
  <dcterms:modified xsi:type="dcterms:W3CDTF">2023-03-01T09:02:00Z</dcterms:modified>
</cp:coreProperties>
</file>